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entral-highlands-tas.-profile"/>
    <w:p>
      <w:pPr>
        <w:pStyle w:val="Heading1"/>
      </w:pPr>
      <w:r>
        <w:t xml:space="preserve">Central Highlands (Tas.)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7,982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2,595          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Bothwell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1,149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Central Highlands (Tas.)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$43,409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$164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1,098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($25,000)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Not for Profit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PHAS - Emergency Relief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2025-02-12T02:44:24Z</dcterms:created>
  <dcterms:modified xsi:type="dcterms:W3CDTF">2025-02-12T02:44:24Z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